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91" w:rsidRDefault="00117991" w:rsidP="00BA1697">
      <w:pPr>
        <w:jc w:val="both"/>
        <w:rPr>
          <w:rFonts w:ascii="Arial" w:hAnsi="Arial" w:cs="Arial"/>
          <w:b/>
        </w:rPr>
      </w:pPr>
    </w:p>
    <w:p w:rsidR="00117991" w:rsidRPr="00BA1697" w:rsidRDefault="00117991" w:rsidP="00BA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JEDNÁNÍ SE ZÁJEMCEM O SLUŽBU – PŘIJETÍ MEZI UŽIVATELE SLUŽBY</w:t>
      </w:r>
    </w:p>
    <w:p w:rsidR="00117991" w:rsidRPr="00BE6E5B" w:rsidRDefault="00117991" w:rsidP="00BA1697">
      <w:pPr>
        <w:spacing w:line="360" w:lineRule="auto"/>
        <w:jc w:val="both"/>
        <w:rPr>
          <w:rFonts w:ascii="Arial" w:hAnsi="Arial" w:cs="Arial"/>
          <w:b/>
        </w:rPr>
      </w:pPr>
      <w:r w:rsidRPr="00BE6E5B">
        <w:rPr>
          <w:rFonts w:ascii="Arial" w:hAnsi="Arial" w:cs="Arial"/>
          <w:bCs/>
        </w:rPr>
        <w:t xml:space="preserve">Proces přijímání budoucího </w:t>
      </w:r>
      <w:r>
        <w:rPr>
          <w:rFonts w:ascii="Arial" w:hAnsi="Arial" w:cs="Arial"/>
          <w:bCs/>
        </w:rPr>
        <w:t>uživatele služby</w:t>
      </w:r>
      <w:r w:rsidRPr="00BE6E5B">
        <w:rPr>
          <w:rFonts w:ascii="Arial" w:hAnsi="Arial" w:cs="Arial"/>
          <w:bCs/>
        </w:rPr>
        <w:t xml:space="preserve"> probíhá na </w:t>
      </w:r>
      <w:r w:rsidRPr="00BE6E5B">
        <w:rPr>
          <w:rFonts w:ascii="Arial" w:hAnsi="Arial" w:cs="Arial"/>
          <w:b/>
        </w:rPr>
        <w:t>třech na sobě závislých úrovních:</w:t>
      </w:r>
    </w:p>
    <w:p w:rsidR="00117991" w:rsidRPr="00BE6E5B" w:rsidRDefault="00117991" w:rsidP="00BA169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BE6E5B">
        <w:rPr>
          <w:rFonts w:ascii="Arial" w:hAnsi="Arial" w:cs="Arial"/>
          <w:b/>
        </w:rPr>
        <w:t>Zájemce o poskytování služby</w:t>
      </w:r>
    </w:p>
    <w:p w:rsidR="00117991" w:rsidRPr="00BE6E5B" w:rsidRDefault="00117991" w:rsidP="00BA169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BE6E5B">
        <w:rPr>
          <w:rFonts w:ascii="Arial" w:hAnsi="Arial" w:cs="Arial"/>
          <w:b/>
        </w:rPr>
        <w:t>Žadatel o poskytování sociální služby</w:t>
      </w:r>
    </w:p>
    <w:p w:rsidR="00117991" w:rsidRPr="00BE6E5B" w:rsidRDefault="00117991" w:rsidP="00BA1697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  </w:t>
      </w:r>
      <w:r w:rsidRPr="00BE6E5B">
        <w:rPr>
          <w:rFonts w:ascii="Arial" w:hAnsi="Arial" w:cs="Arial"/>
          <w:b/>
        </w:rPr>
        <w:t xml:space="preserve">Uživatel sociální služby </w:t>
      </w:r>
    </w:p>
    <w:p w:rsidR="00117991" w:rsidRDefault="00117991" w:rsidP="00BA1697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17991" w:rsidRPr="00BE6E5B" w:rsidRDefault="00117991" w:rsidP="00BA1697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BE6E5B">
        <w:rPr>
          <w:rFonts w:ascii="Arial" w:hAnsi="Arial" w:cs="Arial"/>
          <w:b/>
        </w:rPr>
        <w:t>Jednání se zájemcem o poskytování služby</w:t>
      </w:r>
    </w:p>
    <w:p w:rsidR="00117991" w:rsidRDefault="00117991" w:rsidP="00BA1697">
      <w:pPr>
        <w:pStyle w:val="Comment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AD vede úvodní rozhovor se zájemcem o poskytování sociální služby. Pověří pracovníka konajícího službu o vyplnění Dotazníku pro zájemce o poskytování sociální služby AD. Po přečtení dotazníku vedoucí zhodnotí, zda je pro zájemce služba vhodná či nikoliv.</w:t>
      </w:r>
    </w:p>
    <w:p w:rsidR="00117991" w:rsidRDefault="00117991" w:rsidP="00BA169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E6E5B">
        <w:rPr>
          <w:rFonts w:ascii="Arial" w:hAnsi="Arial" w:cs="Arial"/>
        </w:rPr>
        <w:t xml:space="preserve">Službu konající pracovník poskytne bližší informace </w:t>
      </w:r>
      <w:r>
        <w:rPr>
          <w:rFonts w:ascii="Arial" w:hAnsi="Arial" w:cs="Arial"/>
        </w:rPr>
        <w:t>o službě AD:</w:t>
      </w:r>
    </w:p>
    <w:p w:rsidR="00117991" w:rsidRDefault="00117991" w:rsidP="00BA1697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Seznámí zájemce s Ubytovacím řádem AD</w:t>
      </w:r>
    </w:p>
    <w:p w:rsidR="00117991" w:rsidRDefault="00117991" w:rsidP="00BA1697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Poskytne informace o úhradě za službu</w:t>
      </w:r>
    </w:p>
    <w:p w:rsidR="00117991" w:rsidRDefault="00117991" w:rsidP="00BA1697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Seznámí zájemce s podmínkami přijetí</w:t>
      </w:r>
      <w:r w:rsidRPr="00BE6E5B">
        <w:rPr>
          <w:rFonts w:ascii="Arial" w:hAnsi="Arial" w:cs="Arial"/>
        </w:rPr>
        <w:t xml:space="preserve"> </w:t>
      </w:r>
    </w:p>
    <w:p w:rsidR="00117991" w:rsidRDefault="00117991" w:rsidP="00BA1697">
      <w:pPr>
        <w:spacing w:line="360" w:lineRule="auto"/>
        <w:ind w:left="1080"/>
        <w:jc w:val="both"/>
        <w:rPr>
          <w:rFonts w:ascii="Arial" w:hAnsi="Arial" w:cs="Arial"/>
        </w:rPr>
      </w:pPr>
    </w:p>
    <w:p w:rsidR="00117991" w:rsidRPr="00BE6E5B" w:rsidRDefault="00117991" w:rsidP="00BA1697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jsou předávány slovně. Při rozhovoru si pracovník ověřuje otázkami, zda zájemce informacím porozuměl, v opačném případě pracovník znovu vysvětlí vše, čemu zájemce neporozuměl. Pracovník informuje zájemce jednoduchou a srozumitelnou formou.</w:t>
      </w:r>
    </w:p>
    <w:p w:rsidR="00117991" w:rsidRPr="00BE6E5B" w:rsidRDefault="00117991" w:rsidP="00BA169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E6E5B">
        <w:rPr>
          <w:rFonts w:ascii="Arial" w:hAnsi="Arial" w:cs="Arial"/>
        </w:rPr>
        <w:t>Pokud se zájemce rozhodne, že jsou pro něj podmínky poskytování služby přijatelné</w:t>
      </w:r>
      <w:r>
        <w:rPr>
          <w:rFonts w:ascii="Arial" w:hAnsi="Arial" w:cs="Arial"/>
        </w:rPr>
        <w:t xml:space="preserve"> a vedoucí AD uzná, že je pro něj služba vhodná, vyplní službukonající pracovník se zájemcem </w:t>
      </w:r>
      <w:r w:rsidRPr="00BE6E5B">
        <w:rPr>
          <w:rFonts w:ascii="Arial" w:hAnsi="Arial" w:cs="Arial"/>
        </w:rPr>
        <w:t>tyto formuláře:</w:t>
      </w:r>
    </w:p>
    <w:p w:rsidR="00117991" w:rsidRPr="00BE6E5B" w:rsidRDefault="00117991" w:rsidP="00BA1697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E6E5B">
        <w:rPr>
          <w:rFonts w:ascii="Arial" w:hAnsi="Arial" w:cs="Arial"/>
        </w:rPr>
        <w:t>Žádost o poskytování sociální služby</w:t>
      </w:r>
    </w:p>
    <w:p w:rsidR="00117991" w:rsidRDefault="00117991" w:rsidP="00BA1697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Vyjádření registrujícího lékaře ke zdravotnímu stavu žadatele o poskytování sociální služby</w:t>
      </w:r>
    </w:p>
    <w:p w:rsidR="00117991" w:rsidRDefault="00117991" w:rsidP="00BA1697">
      <w:pPr>
        <w:spacing w:line="360" w:lineRule="auto"/>
        <w:jc w:val="both"/>
        <w:rPr>
          <w:rFonts w:ascii="Arial" w:hAnsi="Arial" w:cs="Arial"/>
          <w:sz w:val="20"/>
        </w:rPr>
      </w:pPr>
    </w:p>
    <w:p w:rsidR="00117991" w:rsidRDefault="00117991" w:rsidP="00BA169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Vyplněním formulářů se zájemce stává žadatelem. </w:t>
      </w:r>
    </w:p>
    <w:p w:rsidR="00117991" w:rsidRDefault="00117991" w:rsidP="00BA1697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 případě volné kapacity je s žadatelem sepsána Smlouva o poskytování sociální služby. Jejím podpisem se žadatel stává uživatelem služby. Smlouva je s uživatelem pozorně přečtena, v případě neporozumění jakékoliv části smlouvy je opětovně vysvětlována. Smlouvu podepisuje vedoucí AD.</w:t>
      </w:r>
      <w:r w:rsidRPr="00942D77">
        <w:rPr>
          <w:rFonts w:ascii="Arial" w:hAnsi="Arial" w:cs="Arial"/>
          <w:bCs/>
        </w:rPr>
        <w:t xml:space="preserve"> </w:t>
      </w:r>
    </w:p>
    <w:p w:rsidR="00117991" w:rsidRPr="00942D77" w:rsidRDefault="00117991" w:rsidP="00BA1697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bCs/>
        </w:rPr>
      </w:pPr>
      <w:r w:rsidRPr="00A107E2">
        <w:rPr>
          <w:rFonts w:ascii="Arial" w:hAnsi="Arial" w:cs="Arial"/>
          <w:bCs/>
        </w:rPr>
        <w:t xml:space="preserve">Následně </w:t>
      </w:r>
      <w:r>
        <w:rPr>
          <w:rFonts w:ascii="Arial" w:hAnsi="Arial" w:cs="Arial"/>
          <w:bCs/>
        </w:rPr>
        <w:t>předá</w:t>
      </w:r>
      <w:r w:rsidRPr="00A107E2">
        <w:rPr>
          <w:rFonts w:ascii="Arial" w:hAnsi="Arial" w:cs="Arial"/>
          <w:bCs/>
        </w:rPr>
        <w:t xml:space="preserve"> pracovník uživateli služby pokoj a</w:t>
      </w:r>
      <w:r>
        <w:rPr>
          <w:rFonts w:ascii="Arial" w:hAnsi="Arial" w:cs="Arial"/>
          <w:bCs/>
        </w:rPr>
        <w:t xml:space="preserve"> lůžko v pokoji, ložní prádlo </w:t>
      </w:r>
      <w:r w:rsidRPr="00A107E2">
        <w:rPr>
          <w:rFonts w:ascii="Arial" w:hAnsi="Arial" w:cs="Arial"/>
          <w:bCs/>
        </w:rPr>
        <w:t>a předá klíč od pokoje</w:t>
      </w:r>
      <w:r>
        <w:rPr>
          <w:rFonts w:ascii="Arial" w:hAnsi="Arial" w:cs="Arial"/>
          <w:bCs/>
        </w:rPr>
        <w:t>.</w:t>
      </w:r>
      <w:r w:rsidRPr="00A107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Pracovník zkontroluje pokoj, zda je řádně uklizený a zda je veškeré vybavení v pořádku.</w:t>
      </w:r>
    </w:p>
    <w:p w:rsidR="00117991" w:rsidRDefault="00117991" w:rsidP="00BA169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plné kapacity je uživatel zařazen do seznamu žadatelů. V případě uvolnění kapacity bude žadatel kontaktován a je mu nabídnuta sociální služba.</w:t>
      </w:r>
    </w:p>
    <w:p w:rsidR="00117991" w:rsidRPr="00A107E2" w:rsidRDefault="00117991" w:rsidP="00BA1697">
      <w:pPr>
        <w:spacing w:line="360" w:lineRule="auto"/>
        <w:jc w:val="both"/>
        <w:rPr>
          <w:rFonts w:ascii="Arial" w:hAnsi="Arial" w:cs="Arial"/>
        </w:rPr>
      </w:pPr>
    </w:p>
    <w:p w:rsidR="00117991" w:rsidRPr="00A107E2" w:rsidRDefault="00117991" w:rsidP="00BA1697">
      <w:pPr>
        <w:spacing w:line="360" w:lineRule="auto"/>
        <w:jc w:val="both"/>
        <w:rPr>
          <w:rFonts w:ascii="Arial" w:hAnsi="Arial" w:cs="Arial"/>
          <w:b/>
        </w:rPr>
      </w:pPr>
      <w:r w:rsidRPr="00A107E2">
        <w:rPr>
          <w:rFonts w:ascii="Arial" w:hAnsi="Arial" w:cs="Arial"/>
          <w:b/>
        </w:rPr>
        <w:t>Založení dokumentace nového uživatele služby</w:t>
      </w:r>
    </w:p>
    <w:p w:rsidR="00117991" w:rsidRDefault="00117991" w:rsidP="00BA169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107E2">
        <w:rPr>
          <w:rFonts w:ascii="Arial" w:hAnsi="Arial" w:cs="Arial"/>
        </w:rPr>
        <w:t xml:space="preserve">Novému uživateli založí pracovník složku v šanonu </w:t>
      </w:r>
      <w:r>
        <w:rPr>
          <w:rFonts w:ascii="Arial" w:hAnsi="Arial" w:cs="Arial"/>
        </w:rPr>
        <w:t>S</w:t>
      </w:r>
      <w:r w:rsidRPr="00A107E2">
        <w:rPr>
          <w:rFonts w:ascii="Arial" w:hAnsi="Arial" w:cs="Arial"/>
        </w:rPr>
        <w:t>oučasní klienti AD, do níž založí</w:t>
      </w:r>
      <w:r>
        <w:rPr>
          <w:rFonts w:ascii="Arial" w:hAnsi="Arial" w:cs="Arial"/>
        </w:rPr>
        <w:t>:</w:t>
      </w:r>
    </w:p>
    <w:p w:rsidR="00117991" w:rsidRDefault="00117991" w:rsidP="00BA1697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107E2">
        <w:rPr>
          <w:rFonts w:ascii="Arial" w:hAnsi="Arial" w:cs="Arial"/>
        </w:rPr>
        <w:t xml:space="preserve"> Smlouvu</w:t>
      </w:r>
      <w:r>
        <w:rPr>
          <w:rFonts w:ascii="Arial" w:hAnsi="Arial" w:cs="Arial"/>
        </w:rPr>
        <w:t xml:space="preserve"> o poskytování sociální služby</w:t>
      </w:r>
    </w:p>
    <w:p w:rsidR="00117991" w:rsidRDefault="00117991" w:rsidP="00BA1697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107E2">
        <w:rPr>
          <w:rFonts w:ascii="Arial" w:hAnsi="Arial" w:cs="Arial"/>
        </w:rPr>
        <w:t xml:space="preserve">Vyjádření </w:t>
      </w:r>
      <w:r>
        <w:rPr>
          <w:rFonts w:ascii="Arial" w:hAnsi="Arial" w:cs="Arial"/>
        </w:rPr>
        <w:t xml:space="preserve">praktického </w:t>
      </w:r>
      <w:r w:rsidRPr="00A107E2">
        <w:rPr>
          <w:rFonts w:ascii="Arial" w:hAnsi="Arial" w:cs="Arial"/>
        </w:rPr>
        <w:t>lékaře ke zdravot</w:t>
      </w:r>
      <w:r>
        <w:rPr>
          <w:rFonts w:ascii="Arial" w:hAnsi="Arial" w:cs="Arial"/>
        </w:rPr>
        <w:t>nímu stavu</w:t>
      </w:r>
    </w:p>
    <w:p w:rsidR="00117991" w:rsidRDefault="00117991" w:rsidP="00BA1697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Vstupní dotazník pro zájemce o sociální službu </w:t>
      </w:r>
    </w:p>
    <w:p w:rsidR="00117991" w:rsidRPr="00BE0431" w:rsidRDefault="00117991" w:rsidP="00BA1697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107E2">
        <w:rPr>
          <w:rFonts w:ascii="Arial" w:hAnsi="Arial" w:cs="Arial"/>
        </w:rPr>
        <w:t xml:space="preserve">Žádost o </w:t>
      </w:r>
      <w:r>
        <w:rPr>
          <w:rFonts w:ascii="Arial" w:hAnsi="Arial" w:cs="Arial"/>
        </w:rPr>
        <w:t>poskytování sociální služby</w:t>
      </w:r>
    </w:p>
    <w:p w:rsidR="00117991" w:rsidRPr="007E5798" w:rsidRDefault="00117991" w:rsidP="007E5798"/>
    <w:sectPr w:rsidR="00117991" w:rsidRPr="007E5798" w:rsidSect="007E5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91" w:rsidRDefault="00117991" w:rsidP="005741D4">
      <w:pPr>
        <w:spacing w:after="0" w:line="240" w:lineRule="auto"/>
      </w:pPr>
      <w:r>
        <w:separator/>
      </w:r>
    </w:p>
  </w:endnote>
  <w:endnote w:type="continuationSeparator" w:id="0">
    <w:p w:rsidR="00117991" w:rsidRDefault="00117991" w:rsidP="005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1" w:rsidRDefault="001179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1" w:rsidRDefault="00117991" w:rsidP="007C7975">
    <w:pPr>
      <w:spacing w:after="0" w:line="240" w:lineRule="auto"/>
      <w:jc w:val="center"/>
      <w:outlineLvl w:val="0"/>
      <w:rPr>
        <w:rFonts w:ascii="Arial" w:hAnsi="Arial" w:cs="Arial"/>
        <w:b/>
        <w:sz w:val="4"/>
        <w:szCs w:val="4"/>
        <w:lang w:eastAsia="cs-CZ"/>
      </w:rPr>
    </w:pPr>
  </w:p>
  <w:p w:rsidR="00117991" w:rsidRPr="007E5798" w:rsidRDefault="00117991" w:rsidP="007C7975">
    <w:pPr>
      <w:spacing w:after="0" w:line="240" w:lineRule="auto"/>
      <w:jc w:val="center"/>
      <w:outlineLvl w:val="0"/>
      <w:rPr>
        <w:rFonts w:ascii="Arial" w:hAnsi="Arial" w:cs="Arial"/>
        <w:b/>
        <w:sz w:val="24"/>
        <w:szCs w:val="24"/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left:0;text-align:left;margin-left:9pt;margin-top:.85pt;width:71.85pt;height:40.3pt;z-index:-251659264;visibility:visible;mso-position-horizontal-relative:margin" wrapcoords="-225 0 -225 21200 21600 21200 21600 0 -225 0">
          <v:imagedata r:id="rId1" o:title=""/>
          <w10:wrap type="tight" anchorx="margin"/>
        </v:shape>
      </w:pict>
    </w:r>
    <w:r w:rsidRPr="007E5798">
      <w:rPr>
        <w:rFonts w:ascii="Arial" w:hAnsi="Arial" w:cs="Arial"/>
        <w:b/>
        <w:sz w:val="24"/>
        <w:szCs w:val="24"/>
        <w:lang w:eastAsia="cs-CZ"/>
      </w:rPr>
      <w:t>AZYLOVÝ DŮM DOMAŽLICE</w:t>
    </w:r>
  </w:p>
  <w:p w:rsidR="00117991" w:rsidRDefault="00117991" w:rsidP="00EC4F22">
    <w:pPr>
      <w:spacing w:after="0" w:line="240" w:lineRule="auto"/>
      <w:ind w:firstLine="708"/>
      <w:jc w:val="center"/>
      <w:outlineLvl w:val="0"/>
      <w:rPr>
        <w:rFonts w:ascii="Arial" w:hAnsi="Arial" w:cs="Arial"/>
        <w:sz w:val="20"/>
        <w:szCs w:val="21"/>
        <w:lang w:eastAsia="cs-CZ"/>
      </w:rPr>
    </w:pPr>
    <w:r w:rsidRPr="005741D4">
      <w:rPr>
        <w:rFonts w:ascii="Arial" w:hAnsi="Arial" w:cs="Arial"/>
        <w:sz w:val="20"/>
        <w:szCs w:val="21"/>
        <w:lang w:eastAsia="cs-CZ"/>
      </w:rPr>
      <w:t xml:space="preserve">Kozinova 177, Domažlice 34401, tel. 731 433 055, </w:t>
    </w:r>
  </w:p>
  <w:p w:rsidR="00117991" w:rsidRDefault="00117991" w:rsidP="00EC4F22">
    <w:pPr>
      <w:spacing w:after="0" w:line="240" w:lineRule="auto"/>
      <w:ind w:firstLine="708"/>
      <w:jc w:val="center"/>
      <w:outlineLvl w:val="0"/>
    </w:pPr>
    <w:r w:rsidRPr="005741D4">
      <w:rPr>
        <w:rFonts w:ascii="Arial" w:hAnsi="Arial" w:cs="Arial"/>
        <w:sz w:val="20"/>
        <w:szCs w:val="21"/>
        <w:lang w:eastAsia="cs-CZ"/>
      </w:rPr>
      <w:t>e-mail: ad.domazlice@dchp.charita.cz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1" w:rsidRDefault="001179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91" w:rsidRDefault="00117991" w:rsidP="005741D4">
      <w:pPr>
        <w:spacing w:after="0" w:line="240" w:lineRule="auto"/>
      </w:pPr>
      <w:r>
        <w:separator/>
      </w:r>
    </w:p>
  </w:footnote>
  <w:footnote w:type="continuationSeparator" w:id="0">
    <w:p w:rsidR="00117991" w:rsidRDefault="00117991" w:rsidP="0057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1" w:rsidRDefault="001179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1" w:rsidRDefault="00117991" w:rsidP="00FA0F26">
    <w:pPr>
      <w:pStyle w:val="Header"/>
      <w:tabs>
        <w:tab w:val="clear" w:pos="9072"/>
        <w:tab w:val="left" w:pos="10800"/>
      </w:tabs>
      <w:jc w:val="right"/>
      <w:rPr>
        <w:noProof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0;margin-top:-.55pt;width:224.15pt;height:42.8pt;z-index:251658240;visibility:visible">
          <v:imagedata r:id="rId1" o:title=""/>
        </v:shape>
      </w:pict>
    </w:r>
    <w:r>
      <w:pict>
        <v:shape id="Obrázek 5" o:spid="_x0000_i1026" type="#_x0000_t75" style="width:42pt;height:43.5pt;visibility:visible;mso-position-vertical-relative:page" o:allowoverlap="f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1" w:rsidRDefault="00117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651"/>
    <w:multiLevelType w:val="hybridMultilevel"/>
    <w:tmpl w:val="8BEC74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2079C"/>
    <w:multiLevelType w:val="hybridMultilevel"/>
    <w:tmpl w:val="1B76E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168BF"/>
    <w:multiLevelType w:val="hybridMultilevel"/>
    <w:tmpl w:val="15047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1D4"/>
    <w:rsid w:val="000C2AF0"/>
    <w:rsid w:val="00117991"/>
    <w:rsid w:val="001404E1"/>
    <w:rsid w:val="00163148"/>
    <w:rsid w:val="0017749E"/>
    <w:rsid w:val="00313001"/>
    <w:rsid w:val="004C6051"/>
    <w:rsid w:val="00573379"/>
    <w:rsid w:val="005741D4"/>
    <w:rsid w:val="005C2F67"/>
    <w:rsid w:val="006E0CDD"/>
    <w:rsid w:val="007737A7"/>
    <w:rsid w:val="007900F7"/>
    <w:rsid w:val="007C7975"/>
    <w:rsid w:val="007E5798"/>
    <w:rsid w:val="00855DFF"/>
    <w:rsid w:val="008A1BE1"/>
    <w:rsid w:val="008A432B"/>
    <w:rsid w:val="008C059E"/>
    <w:rsid w:val="009160AC"/>
    <w:rsid w:val="00942D77"/>
    <w:rsid w:val="00987B0E"/>
    <w:rsid w:val="009C1351"/>
    <w:rsid w:val="00A107E2"/>
    <w:rsid w:val="00A76B1D"/>
    <w:rsid w:val="00AE55FE"/>
    <w:rsid w:val="00B63BFC"/>
    <w:rsid w:val="00BA1697"/>
    <w:rsid w:val="00BB6C55"/>
    <w:rsid w:val="00BE0431"/>
    <w:rsid w:val="00BE6E5B"/>
    <w:rsid w:val="00BF4032"/>
    <w:rsid w:val="00E234F8"/>
    <w:rsid w:val="00E546C3"/>
    <w:rsid w:val="00EC4F22"/>
    <w:rsid w:val="00FA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1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1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1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F6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A169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697"/>
    <w:rPr>
      <w:rFonts w:cs="Times New Roman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331</Words>
  <Characters>1958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JEDNÁNÍ SE ZÁJEMCEM O SLUŽBU – PŘIJETÍ MEZI UŽIVATELE SLUŽBY</dc:title>
  <dc:subject/>
  <dc:creator>Anton Miroslav  Mgr.</dc:creator>
  <cp:keywords/>
  <dc:description/>
  <cp:lastModifiedBy>Notebook</cp:lastModifiedBy>
  <cp:revision>2</cp:revision>
  <cp:lastPrinted>2016-08-18T08:34:00Z</cp:lastPrinted>
  <dcterms:created xsi:type="dcterms:W3CDTF">2016-08-21T21:42:00Z</dcterms:created>
  <dcterms:modified xsi:type="dcterms:W3CDTF">2016-08-21T21:42:00Z</dcterms:modified>
</cp:coreProperties>
</file>